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B6" w:rsidRPr="00E26F26" w:rsidRDefault="00BE6CB6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D940FA" w:rsidRDefault="00D940FA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40FA" w:rsidRDefault="00D940FA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40FA" w:rsidRDefault="00D940FA" w:rsidP="00281C21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416F" w:rsidRPr="00E7660C" w:rsidRDefault="006F416F" w:rsidP="006F416F">
      <w:pPr>
        <w:spacing w:after="4" w:line="232" w:lineRule="auto"/>
        <w:jc w:val="center"/>
        <w:rPr>
          <w:b/>
          <w:color w:val="000000"/>
        </w:rPr>
      </w:pPr>
      <w:r w:rsidRPr="00E7660C">
        <w:rPr>
          <w:noProof/>
          <w:color w:val="000000"/>
          <w:lang w:eastAsia="ru-RU"/>
        </w:rPr>
        <w:drawing>
          <wp:inline distT="0" distB="0" distL="0" distR="0" wp14:anchorId="023BC8A4" wp14:editId="4A8CE8AF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6F" w:rsidRPr="00755A03" w:rsidRDefault="006F416F" w:rsidP="006F416F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6F416F" w:rsidRPr="00755A03" w:rsidRDefault="006F416F" w:rsidP="006F416F">
      <w:pPr>
        <w:spacing w:after="4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:rsidR="006F416F" w:rsidRPr="00755A03" w:rsidRDefault="006F416F" w:rsidP="006F416F">
      <w:pPr>
        <w:spacing w:after="100" w:line="232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55A03">
        <w:rPr>
          <w:rFonts w:ascii="Times New Roman" w:hAnsi="Times New Roman"/>
          <w:b/>
          <w:spacing w:val="20"/>
          <w:sz w:val="32"/>
          <w:szCs w:val="32"/>
        </w:rPr>
        <w:t>МОСКОВСКОЙ ОБЛАСТИ</w:t>
      </w:r>
    </w:p>
    <w:p w:rsidR="006F416F" w:rsidRPr="00E7660C" w:rsidRDefault="006F416F" w:rsidP="006F416F">
      <w:pPr>
        <w:spacing w:after="4" w:line="232" w:lineRule="auto"/>
        <w:jc w:val="center"/>
        <w:rPr>
          <w:b/>
          <w:spacing w:val="40"/>
          <w:sz w:val="48"/>
          <w:szCs w:val="48"/>
        </w:rPr>
      </w:pPr>
      <w:r w:rsidRPr="00755A03">
        <w:rPr>
          <w:rFonts w:ascii="Times New Roman" w:hAnsi="Times New Roman"/>
          <w:b/>
          <w:spacing w:val="40"/>
          <w:sz w:val="48"/>
          <w:szCs w:val="48"/>
        </w:rPr>
        <w:t>ПОСТАНОВЛЕНИЕ</w:t>
      </w:r>
    </w:p>
    <w:p w:rsidR="006F416F" w:rsidRPr="00E7660C" w:rsidRDefault="006F416F" w:rsidP="006F416F">
      <w:pPr>
        <w:spacing w:after="4" w:line="232" w:lineRule="auto"/>
        <w:jc w:val="center"/>
        <w:rPr>
          <w:sz w:val="16"/>
          <w:szCs w:val="16"/>
        </w:rPr>
      </w:pPr>
    </w:p>
    <w:p w:rsidR="006F416F" w:rsidRPr="00755A03" w:rsidRDefault="006F416F" w:rsidP="006F416F">
      <w:pPr>
        <w:spacing w:after="100" w:line="23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755A0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755A0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755A0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74</w:t>
      </w:r>
      <w:bookmarkStart w:id="0" w:name="_GoBack"/>
      <w:bookmarkEnd w:id="0"/>
    </w:p>
    <w:p w:rsidR="006F416F" w:rsidRPr="00755A03" w:rsidRDefault="006F416F" w:rsidP="006F416F">
      <w:pPr>
        <w:spacing w:after="100" w:line="23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5A03">
        <w:rPr>
          <w:rFonts w:ascii="Times New Roman" w:hAnsi="Times New Roman"/>
          <w:color w:val="000000"/>
          <w:sz w:val="28"/>
          <w:szCs w:val="28"/>
        </w:rPr>
        <w:t>г. Одинцово</w:t>
      </w:r>
    </w:p>
    <w:p w:rsidR="000C6B78" w:rsidRDefault="000C6B78" w:rsidP="00BB3600">
      <w:pPr>
        <w:tabs>
          <w:tab w:val="left" w:pos="378"/>
        </w:tabs>
        <w:spacing w:after="0" w:line="240" w:lineRule="auto"/>
        <w:ind w:firstLine="618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5938F8" w:rsidRPr="00620D18" w:rsidRDefault="002179D0" w:rsidP="00BB3600">
      <w:pPr>
        <w:tabs>
          <w:tab w:val="left" w:pos="378"/>
        </w:tabs>
        <w:spacing w:after="0" w:line="240" w:lineRule="auto"/>
        <w:ind w:firstLine="6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D22" w:rsidRPr="00620D1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B6424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</w:t>
      </w:r>
      <w:r w:rsidR="00473F75" w:rsidRPr="00620D1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5938F8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Административной комиссии  </w:t>
      </w:r>
    </w:p>
    <w:p w:rsidR="002179D0" w:rsidRPr="00620D18" w:rsidRDefault="005938F8" w:rsidP="00BB3600">
      <w:pPr>
        <w:tabs>
          <w:tab w:val="left" w:pos="378"/>
        </w:tabs>
        <w:spacing w:after="0" w:line="240" w:lineRule="auto"/>
        <w:ind w:firstLine="6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</w:p>
    <w:p w:rsidR="002179D0" w:rsidRPr="00620D18" w:rsidRDefault="002179D0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F28" w:rsidRPr="00620D18" w:rsidRDefault="00281C21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938F8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>исправления технической ошибки, допущенной при вводе печатного текста</w:t>
      </w: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73E94" w:rsidRPr="002179D0" w:rsidRDefault="00073E94" w:rsidP="00BE6CB6">
      <w:pPr>
        <w:tabs>
          <w:tab w:val="left" w:pos="378"/>
        </w:tabs>
        <w:spacing w:after="0" w:line="240" w:lineRule="auto"/>
        <w:ind w:firstLine="618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81C21" w:rsidRPr="008C5D22" w:rsidRDefault="00281C21" w:rsidP="00D5097D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8C5D22">
        <w:rPr>
          <w:rFonts w:ascii="Times New Roman" w:eastAsia="Times New Roman" w:hAnsi="Times New Roman"/>
          <w:sz w:val="25"/>
          <w:szCs w:val="25"/>
          <w:lang w:eastAsia="ru-RU"/>
        </w:rPr>
        <w:t>ПОСТАНОВЛЯЮ:</w:t>
      </w:r>
    </w:p>
    <w:p w:rsidR="00BE6CB6" w:rsidRPr="002179D0" w:rsidRDefault="00BE6CB6" w:rsidP="00BE6CB6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D58FB" w:rsidRDefault="008C5D22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1.  </w:t>
      </w:r>
      <w:r w:rsidR="00281C21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>в состав Административной комиссии Одинцовского городского округа Московской области</w:t>
      </w:r>
      <w:r w:rsidR="00DD58FB" w:rsidRPr="00620D18">
        <w:rPr>
          <w:rFonts w:ascii="Times New Roman" w:eastAsia="Times New Roman" w:hAnsi="Times New Roman"/>
          <w:sz w:val="28"/>
          <w:szCs w:val="28"/>
          <w:lang w:eastAsia="ru-RU"/>
        </w:rPr>
        <w:t>, утвержденный постановлением Администрации Одинцовского городского округа Московской области от 19.09.2019 № 646</w:t>
      </w:r>
      <w:r w:rsidR="005D4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58FB" w:rsidRPr="00620D1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3F0237" w:rsidRPr="00620D18">
        <w:rPr>
          <w:rFonts w:ascii="Times New Roman" w:eastAsia="Times New Roman" w:hAnsi="Times New Roman"/>
          <w:sz w:val="28"/>
          <w:szCs w:val="28"/>
          <w:lang w:eastAsia="ru-RU"/>
        </w:rPr>
        <w:t>О создании и утверждении состава Административной комиссии Одинцовского городс</w:t>
      </w:r>
      <w:r w:rsidR="005D4308">
        <w:rPr>
          <w:rFonts w:ascii="Times New Roman" w:eastAsia="Times New Roman" w:hAnsi="Times New Roman"/>
          <w:sz w:val="28"/>
          <w:szCs w:val="28"/>
          <w:lang w:eastAsia="ru-RU"/>
        </w:rPr>
        <w:t>кого округа Московской области»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постановлени</w:t>
      </w:r>
      <w:r w:rsidR="007F7C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Одинцовского городского округа Московской области от 22.09.2025 № 5851)</w:t>
      </w:r>
      <w:r w:rsidR="003F0237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6F2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7F7C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26F26" w:rsidRDefault="00E26F26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позицию: </w:t>
      </w:r>
    </w:p>
    <w:p w:rsidR="00E26F26" w:rsidRDefault="00E26F26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«Паншин С.Л. – консультант отдела по работе с муниципальными учреждениями Управления </w:t>
      </w:r>
      <w:r w:rsidR="00585BB2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благоустройства Администрации Одинцовского городского округа Московской области» заменить позицией следующего содержания: </w:t>
      </w:r>
    </w:p>
    <w:p w:rsidR="00585BB2" w:rsidRDefault="00585BB2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«Паншин С.Л. – </w:t>
      </w:r>
      <w:r w:rsidR="003414FB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работе с муниципальными учреждениями Управления благоустройства Администрации Одинцовского городского округа Московской области (</w:t>
      </w:r>
      <w:r w:rsidR="0014210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</w:t>
      </w:r>
      <w:r w:rsidR="003414FB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комиссии)»;</w:t>
      </w:r>
    </w:p>
    <w:p w:rsidR="003414FB" w:rsidRDefault="003414FB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позицию: </w:t>
      </w:r>
    </w:p>
    <w:p w:rsidR="003414FB" w:rsidRDefault="003414FB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«Новикова Н.И. – главный инспектор отдела по работе с муниципальными учреждениями Управления благоустройства Администрации Одинцовского городского округа Московской области (ответственный секретарь)» заменить позицией:</w:t>
      </w:r>
    </w:p>
    <w:p w:rsidR="003414FB" w:rsidRDefault="003414FB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«Новикова Н.И. – главный инспектор отдела по работе с муниципальными учреждениями Управления благоустройства Администрации Одинцовского городского округа Московской области».</w:t>
      </w:r>
    </w:p>
    <w:p w:rsidR="006F416F" w:rsidRDefault="006F416F" w:rsidP="00D6562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16F" w:rsidRDefault="006F416F" w:rsidP="00EF55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16F" w:rsidRDefault="006F416F" w:rsidP="00EF55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16F" w:rsidRDefault="006F416F" w:rsidP="00EF55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792D" w:rsidRDefault="00620D18" w:rsidP="00EF55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15910" w:rsidRPr="00620D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4539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</w:t>
      </w:r>
      <w:r w:rsidR="00D74D35" w:rsidRPr="00620D1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</w:t>
      </w:r>
      <w:r w:rsidR="00D74D35" w:rsidRPr="00620D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 </w:t>
      </w:r>
      <w:r w:rsidR="0066485A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6485A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Одинцовского городского округа Московской области в сети «Интернет</w:t>
      </w:r>
      <w:r w:rsidR="00732183" w:rsidRPr="00620D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92D" w:rsidRPr="00620D18" w:rsidRDefault="005D4308" w:rsidP="00AF2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17147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</w:t>
      </w:r>
      <w:r w:rsidR="0075591C" w:rsidRPr="00620D18">
        <w:rPr>
          <w:rFonts w:ascii="Times New Roman" w:eastAsia="Times New Roman" w:hAnsi="Times New Roman"/>
          <w:sz w:val="28"/>
          <w:szCs w:val="28"/>
          <w:lang w:eastAsia="ru-RU"/>
        </w:rPr>
        <w:t>о дня</w:t>
      </w:r>
      <w:r w:rsidR="002B792D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подписания.</w:t>
      </w:r>
    </w:p>
    <w:p w:rsidR="00EF5541" w:rsidRPr="00620D18" w:rsidRDefault="00EF5541" w:rsidP="00BE6C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00C5" w:rsidRPr="00620D18" w:rsidRDefault="00BB00C5" w:rsidP="00BE6C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C21" w:rsidRPr="00620D18" w:rsidRDefault="00281C21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F5541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Одинцовского городского округа                         </w:t>
      </w:r>
      <w:r w:rsidR="008F09A4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F5541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F09A4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82066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58E"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>А.Р. Иванов</w:t>
      </w:r>
    </w:p>
    <w:p w:rsidR="00E6558E" w:rsidRPr="00620D18" w:rsidRDefault="00482066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558E" w:rsidRPr="00620D18" w:rsidRDefault="00E6558E" w:rsidP="00EF5541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6BEC" w:rsidRDefault="009E6BEC" w:rsidP="009E6BEC">
      <w:pPr>
        <w:tabs>
          <w:tab w:val="left" w:pos="1114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Верно: начальник общего отдела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Е.П. Кочеткова</w:t>
      </w:r>
      <w:r w:rsidRPr="0006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</w:p>
    <w:p w:rsidR="00281C21" w:rsidRPr="002179D0" w:rsidRDefault="00281C21" w:rsidP="00BE6CB6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</w:t>
      </w: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</w:r>
      <w:r w:rsidRPr="002179D0">
        <w:rPr>
          <w:rFonts w:ascii="Times New Roman" w:eastAsia="Times New Roman" w:hAnsi="Times New Roman"/>
          <w:sz w:val="26"/>
          <w:szCs w:val="24"/>
          <w:lang w:eastAsia="ru-RU"/>
        </w:rPr>
        <w:tab/>
        <w:t xml:space="preserve">                              </w:t>
      </w:r>
    </w:p>
    <w:p w:rsidR="002315DA" w:rsidRPr="002315DA" w:rsidRDefault="002315DA" w:rsidP="002315DA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D22" w:rsidRDefault="008C5D22" w:rsidP="00B52E77">
      <w:pPr>
        <w:ind w:left="5040" w:firstLine="720"/>
        <w:rPr>
          <w:rFonts w:ascii="Times New Roman" w:hAnsi="Times New Roman"/>
          <w:sz w:val="26"/>
          <w:szCs w:val="26"/>
        </w:rPr>
      </w:pPr>
    </w:p>
    <w:p w:rsidR="00EC7521" w:rsidRDefault="00EC7521" w:rsidP="00B52E77">
      <w:pPr>
        <w:ind w:left="5040" w:firstLine="720"/>
        <w:rPr>
          <w:rFonts w:ascii="Times New Roman" w:hAnsi="Times New Roman"/>
          <w:sz w:val="26"/>
          <w:szCs w:val="26"/>
        </w:rPr>
      </w:pPr>
    </w:p>
    <w:p w:rsidR="006B4539" w:rsidRDefault="00D74D35" w:rsidP="00770EB6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</w:t>
      </w:r>
    </w:p>
    <w:p w:rsidR="00620D18" w:rsidRDefault="006B4539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                                                                       </w:t>
      </w:r>
      <w:r w:rsidR="00D74D35"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  <w:t xml:space="preserve">    </w:t>
      </w: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620D18" w:rsidRDefault="00620D1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5D4308" w:rsidRDefault="005D430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p w:rsidR="005D4308" w:rsidRDefault="005D4308" w:rsidP="00176544">
      <w:pPr>
        <w:widowControl w:val="0"/>
        <w:tabs>
          <w:tab w:val="center" w:pos="4111"/>
          <w:tab w:val="center" w:pos="4395"/>
          <w:tab w:val="left" w:pos="4962"/>
          <w:tab w:val="left" w:pos="5245"/>
          <w:tab w:val="left" w:pos="5387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ar-SA"/>
        </w:rPr>
      </w:pPr>
    </w:p>
    <w:tbl>
      <w:tblPr>
        <w:tblpPr w:leftFromText="180" w:rightFromText="180" w:vertAnchor="text" w:tblpY="1"/>
        <w:tblOverlap w:val="never"/>
        <w:tblW w:w="10429" w:type="dxa"/>
        <w:tblLook w:val="04A0" w:firstRow="1" w:lastRow="0" w:firstColumn="1" w:lastColumn="0" w:noHBand="0" w:noVBand="1"/>
      </w:tblPr>
      <w:tblGrid>
        <w:gridCol w:w="4820"/>
        <w:gridCol w:w="5609"/>
      </w:tblGrid>
      <w:tr w:rsidR="00B52E77" w:rsidRPr="00C17147" w:rsidTr="00065A4A">
        <w:trPr>
          <w:trHeight w:val="402"/>
        </w:trPr>
        <w:tc>
          <w:tcPr>
            <w:tcW w:w="4820" w:type="dxa"/>
            <w:shd w:val="clear" w:color="auto" w:fill="auto"/>
          </w:tcPr>
          <w:p w:rsidR="00B52E77" w:rsidRDefault="00B52E77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14FB" w:rsidRPr="00C17147" w:rsidRDefault="003414FB" w:rsidP="003414F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09" w:type="dxa"/>
            <w:shd w:val="clear" w:color="auto" w:fill="auto"/>
          </w:tcPr>
          <w:p w:rsidR="00B52E77" w:rsidRPr="00C17147" w:rsidRDefault="00B52E77" w:rsidP="00430429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065A4A">
        <w:trPr>
          <w:trHeight w:val="414"/>
        </w:trPr>
        <w:tc>
          <w:tcPr>
            <w:tcW w:w="4820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09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52E77" w:rsidRPr="00C17147" w:rsidTr="00065A4A">
        <w:trPr>
          <w:trHeight w:val="402"/>
        </w:trPr>
        <w:tc>
          <w:tcPr>
            <w:tcW w:w="4820" w:type="dxa"/>
            <w:shd w:val="clear" w:color="auto" w:fill="auto"/>
          </w:tcPr>
          <w:p w:rsidR="004A5FB4" w:rsidRDefault="004A5FB4" w:rsidP="00176544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176544" w:rsidRPr="00CB6424" w:rsidRDefault="004A5FB4" w:rsidP="00176544">
            <w:pPr>
              <w:spacing w:after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СОГ</w:t>
            </w:r>
            <w:r w:rsidR="00176544" w:rsidRPr="00CB6424">
              <w:rPr>
                <w:rFonts w:ascii="Times New Roman" w:eastAsiaTheme="minorHAnsi" w:hAnsi="Times New Roman"/>
                <w:sz w:val="26"/>
                <w:szCs w:val="26"/>
              </w:rPr>
              <w:t>ЛАСОВАНО:</w:t>
            </w:r>
          </w:p>
          <w:p w:rsidR="00176544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76544" w:rsidRPr="00C17147" w:rsidRDefault="00176544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09" w:type="dxa"/>
            <w:shd w:val="clear" w:color="auto" w:fill="auto"/>
          </w:tcPr>
          <w:p w:rsidR="00B52E77" w:rsidRPr="00C17147" w:rsidRDefault="00B52E77" w:rsidP="009C39C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Заместитель Главы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Одинцовского городского </w:t>
      </w:r>
    </w:p>
    <w:p w:rsidR="00D74D35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округа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– начальник Управления правового </w:t>
      </w:r>
    </w:p>
    <w:p w:rsidR="00D74D35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обеспечения </w:t>
      </w:r>
      <w:r w:rsidR="00D74D35">
        <w:rPr>
          <w:rFonts w:ascii="Times New Roman" w:eastAsiaTheme="minorHAnsi" w:hAnsi="Times New Roman"/>
          <w:sz w:val="28"/>
          <w:szCs w:val="28"/>
        </w:rPr>
        <w:t xml:space="preserve">Администрации Одинцовского </w:t>
      </w:r>
    </w:p>
    <w:p w:rsidR="00CB6424" w:rsidRDefault="00D74D35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городского округа                                      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                                        А.А. </w:t>
      </w:r>
      <w:proofErr w:type="spellStart"/>
      <w:r w:rsidR="00CB6424" w:rsidRPr="00CB6424">
        <w:rPr>
          <w:rFonts w:ascii="Times New Roman" w:eastAsiaTheme="minorHAnsi" w:hAnsi="Times New Roman"/>
          <w:sz w:val="28"/>
          <w:szCs w:val="28"/>
        </w:rPr>
        <w:t>Тесля</w:t>
      </w:r>
      <w:proofErr w:type="spellEnd"/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74D35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="Times New Roman" w:hAnsi="Times New Roman"/>
          <w:sz w:val="28"/>
          <w:szCs w:val="28"/>
        </w:rPr>
        <w:t xml:space="preserve">Заместитель </w:t>
      </w:r>
      <w:r w:rsidRPr="00CB6424">
        <w:rPr>
          <w:rFonts w:ascii="Times New Roman" w:eastAsiaTheme="minorHAnsi" w:hAnsi="Times New Roman"/>
          <w:sz w:val="28"/>
          <w:szCs w:val="28"/>
        </w:rPr>
        <w:t xml:space="preserve">Главы </w:t>
      </w:r>
    </w:p>
    <w:p w:rsidR="00CB6424" w:rsidRDefault="00D74D35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Одинцовского городского округа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С.Ю. Григорьев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Default="00D74D35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ачальник Управления благоустройства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</w:t>
      </w:r>
      <w:r w:rsidR="00CB6424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8C5D22">
        <w:rPr>
          <w:rFonts w:ascii="Times New Roman" w:eastAsiaTheme="minorHAnsi" w:hAnsi="Times New Roman"/>
          <w:sz w:val="28"/>
          <w:szCs w:val="28"/>
        </w:rPr>
        <w:t xml:space="preserve"> 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 </w:t>
      </w:r>
      <w:r w:rsidR="00BB00C5">
        <w:rPr>
          <w:rFonts w:ascii="Times New Roman" w:eastAsiaTheme="minorHAnsi" w:hAnsi="Times New Roman"/>
          <w:sz w:val="28"/>
          <w:szCs w:val="28"/>
        </w:rPr>
        <w:t>В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>.</w:t>
      </w:r>
      <w:r w:rsidR="00BB00C5">
        <w:rPr>
          <w:rFonts w:ascii="Times New Roman" w:eastAsiaTheme="minorHAnsi" w:hAnsi="Times New Roman"/>
          <w:sz w:val="28"/>
          <w:szCs w:val="28"/>
        </w:rPr>
        <w:t>С</w:t>
      </w:r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8C5D22">
        <w:rPr>
          <w:rFonts w:ascii="Times New Roman" w:eastAsiaTheme="minorHAnsi" w:hAnsi="Times New Roman"/>
          <w:sz w:val="28"/>
          <w:szCs w:val="28"/>
        </w:rPr>
        <w:t>Асриян</w:t>
      </w:r>
      <w:proofErr w:type="spellEnd"/>
      <w:r w:rsidR="00CB6424" w:rsidRPr="00CB642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>Начальник юридического отдела</w:t>
      </w:r>
    </w:p>
    <w:p w:rsidR="00CB6424" w:rsidRPr="00CB6424" w:rsidRDefault="00CB6424" w:rsidP="00CB6424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CB6424">
        <w:rPr>
          <w:rFonts w:ascii="Times New Roman" w:eastAsiaTheme="minorHAnsi" w:hAnsi="Times New Roman"/>
          <w:sz w:val="28"/>
          <w:szCs w:val="28"/>
        </w:rPr>
        <w:t xml:space="preserve">Управления правового обеспечения                                                         </w:t>
      </w:r>
      <w:r w:rsidR="00D74D35">
        <w:rPr>
          <w:rFonts w:ascii="Times New Roman" w:eastAsiaTheme="minorHAnsi" w:hAnsi="Times New Roman"/>
          <w:sz w:val="28"/>
          <w:szCs w:val="28"/>
        </w:rPr>
        <w:t>Т</w:t>
      </w:r>
      <w:r w:rsidRPr="00CB6424">
        <w:rPr>
          <w:rFonts w:ascii="Times New Roman" w:eastAsiaTheme="minorHAnsi" w:hAnsi="Times New Roman"/>
          <w:sz w:val="28"/>
          <w:szCs w:val="28"/>
        </w:rPr>
        <w:t>.</w:t>
      </w:r>
      <w:r w:rsidR="00D74D35">
        <w:rPr>
          <w:rFonts w:ascii="Times New Roman" w:eastAsiaTheme="minorHAnsi" w:hAnsi="Times New Roman"/>
          <w:sz w:val="28"/>
          <w:szCs w:val="28"/>
        </w:rPr>
        <w:t>Л</w:t>
      </w:r>
      <w:r w:rsidRPr="00CB6424">
        <w:rPr>
          <w:rFonts w:ascii="Times New Roman" w:eastAsiaTheme="minorHAnsi" w:hAnsi="Times New Roman"/>
          <w:sz w:val="28"/>
          <w:szCs w:val="28"/>
        </w:rPr>
        <w:t xml:space="preserve">. </w:t>
      </w:r>
      <w:r w:rsidR="00D74D35">
        <w:rPr>
          <w:rFonts w:ascii="Times New Roman" w:eastAsiaTheme="minorHAnsi" w:hAnsi="Times New Roman"/>
          <w:sz w:val="28"/>
          <w:szCs w:val="28"/>
        </w:rPr>
        <w:t>Сергеева</w:t>
      </w: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РАЗОСЛАНО:</w:t>
      </w:r>
    </w:p>
    <w:p w:rsidR="00CB6424" w:rsidRPr="00CB6424" w:rsidRDefault="00CB6424" w:rsidP="00CB6424">
      <w:pPr>
        <w:spacing w:after="0" w:line="240" w:lineRule="auto"/>
        <w:rPr>
          <w:rFonts w:ascii="Times New Roman" w:eastAsiaTheme="minorHAnsi" w:hAnsi="Times New Roman"/>
        </w:rPr>
      </w:pP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  <w:r w:rsidRPr="00CB6424">
        <w:rPr>
          <w:rFonts w:ascii="Times New Roman" w:eastAsiaTheme="minorHAnsi" w:hAnsi="Times New Roman"/>
        </w:rPr>
        <w:t>Общий отдел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  <w:color w:val="000000"/>
          <w:lang w:eastAsia="ru-RU"/>
        </w:rPr>
      </w:pPr>
      <w:r w:rsidRPr="00CB6424">
        <w:rPr>
          <w:rFonts w:ascii="Times New Roman" w:eastAsiaTheme="minorHAnsi" w:hAnsi="Times New Roman"/>
          <w:color w:val="000000"/>
          <w:lang w:eastAsia="ru-RU"/>
        </w:rPr>
        <w:t>Управление благоустройства – 1 экз.</w:t>
      </w:r>
    </w:p>
    <w:p w:rsidR="00CB6424" w:rsidRP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Default="00CB642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6F12B9" w:rsidRDefault="006F12B9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6F12B9" w:rsidRDefault="006F12B9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065A4A" w:rsidRDefault="00065A4A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065A4A" w:rsidRDefault="00065A4A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176544" w:rsidRPr="00CB6424" w:rsidRDefault="00176544" w:rsidP="00CB6424">
      <w:pPr>
        <w:tabs>
          <w:tab w:val="left" w:pos="7769"/>
        </w:tabs>
        <w:spacing w:after="0" w:line="240" w:lineRule="auto"/>
        <w:rPr>
          <w:rFonts w:ascii="Times New Roman" w:eastAsiaTheme="minorHAnsi" w:hAnsi="Times New Roman"/>
        </w:rPr>
      </w:pPr>
    </w:p>
    <w:p w:rsidR="00CB6424" w:rsidRPr="00065A4A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065A4A">
        <w:rPr>
          <w:rFonts w:ascii="Times New Roman" w:eastAsiaTheme="minorHAnsi" w:hAnsi="Times New Roman"/>
          <w:sz w:val="12"/>
          <w:szCs w:val="12"/>
        </w:rPr>
        <w:t>Исп.: Н.И. Новикова</w:t>
      </w:r>
    </w:p>
    <w:p w:rsidR="00CB6424" w:rsidRPr="00065A4A" w:rsidRDefault="00CB6424" w:rsidP="00CB642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Theme="minorHAnsi" w:hAnsi="Times New Roman"/>
          <w:sz w:val="12"/>
          <w:szCs w:val="12"/>
        </w:rPr>
      </w:pPr>
      <w:r w:rsidRPr="00065A4A">
        <w:rPr>
          <w:rFonts w:ascii="Times New Roman" w:eastAsiaTheme="minorHAnsi" w:hAnsi="Times New Roman"/>
          <w:sz w:val="12"/>
          <w:szCs w:val="12"/>
        </w:rPr>
        <w:t>Тел.: 8(</w:t>
      </w:r>
      <w:r w:rsidR="00065A4A" w:rsidRPr="00065A4A">
        <w:rPr>
          <w:rFonts w:ascii="Times New Roman" w:eastAsiaTheme="minorHAnsi" w:hAnsi="Times New Roman"/>
          <w:sz w:val="12"/>
          <w:szCs w:val="12"/>
        </w:rPr>
        <w:t>495</w:t>
      </w:r>
      <w:r w:rsidRPr="00065A4A">
        <w:rPr>
          <w:rFonts w:ascii="Times New Roman" w:eastAsiaTheme="minorHAnsi" w:hAnsi="Times New Roman"/>
          <w:sz w:val="12"/>
          <w:szCs w:val="12"/>
        </w:rPr>
        <w:t>)</w:t>
      </w:r>
      <w:r w:rsidR="00065A4A" w:rsidRPr="00065A4A">
        <w:rPr>
          <w:rFonts w:ascii="Times New Roman" w:eastAsiaTheme="minorHAnsi" w:hAnsi="Times New Roman"/>
          <w:sz w:val="12"/>
          <w:szCs w:val="12"/>
        </w:rPr>
        <w:t xml:space="preserve"> 181-90-00 доб. 4312</w:t>
      </w:r>
    </w:p>
    <w:sectPr w:rsidR="00CB6424" w:rsidRPr="00065A4A" w:rsidSect="006B4539">
      <w:footerReference w:type="default" r:id="rId9"/>
      <w:pgSz w:w="11906" w:h="16838" w:code="9"/>
      <w:pgMar w:top="142" w:right="849" w:bottom="0" w:left="1134" w:header="17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09" w:rsidRDefault="00C76F09" w:rsidP="00D60164">
      <w:pPr>
        <w:spacing w:after="0" w:line="240" w:lineRule="auto"/>
      </w:pPr>
      <w:r>
        <w:separator/>
      </w:r>
    </w:p>
  </w:endnote>
  <w:endnote w:type="continuationSeparator" w:id="0">
    <w:p w:rsidR="00C76F09" w:rsidRDefault="00C76F09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8A" w:rsidRDefault="002F668A">
    <w:pPr>
      <w:pStyle w:val="a8"/>
    </w:pPr>
  </w:p>
  <w:p w:rsidR="00D60164" w:rsidRDefault="00D601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09" w:rsidRDefault="00C76F09" w:rsidP="00D60164">
      <w:pPr>
        <w:spacing w:after="0" w:line="240" w:lineRule="auto"/>
      </w:pPr>
      <w:r>
        <w:separator/>
      </w:r>
    </w:p>
  </w:footnote>
  <w:footnote w:type="continuationSeparator" w:id="0">
    <w:p w:rsidR="00C76F09" w:rsidRDefault="00C76F09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A6B"/>
    <w:multiLevelType w:val="hybridMultilevel"/>
    <w:tmpl w:val="647437FC"/>
    <w:lvl w:ilvl="0" w:tplc="3976B03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505C5"/>
    <w:multiLevelType w:val="hybridMultilevel"/>
    <w:tmpl w:val="2D80E304"/>
    <w:lvl w:ilvl="0" w:tplc="5E16D7E0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5253563"/>
    <w:multiLevelType w:val="hybridMultilevel"/>
    <w:tmpl w:val="312CE1E2"/>
    <w:lvl w:ilvl="0" w:tplc="1F7C609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127713"/>
    <w:multiLevelType w:val="hybridMultilevel"/>
    <w:tmpl w:val="688C4F84"/>
    <w:lvl w:ilvl="0" w:tplc="7402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5"/>
    <w:rsid w:val="00011D6B"/>
    <w:rsid w:val="000128FD"/>
    <w:rsid w:val="00015024"/>
    <w:rsid w:val="0001651E"/>
    <w:rsid w:val="00033453"/>
    <w:rsid w:val="00035156"/>
    <w:rsid w:val="0004152B"/>
    <w:rsid w:val="00042C19"/>
    <w:rsid w:val="00064980"/>
    <w:rsid w:val="00065A4A"/>
    <w:rsid w:val="00073E94"/>
    <w:rsid w:val="00076881"/>
    <w:rsid w:val="000A4437"/>
    <w:rsid w:val="000A4F30"/>
    <w:rsid w:val="000B0AAE"/>
    <w:rsid w:val="000C4518"/>
    <w:rsid w:val="000C6B78"/>
    <w:rsid w:val="000C744A"/>
    <w:rsid w:val="000F4412"/>
    <w:rsid w:val="00103E64"/>
    <w:rsid w:val="00117E14"/>
    <w:rsid w:val="00123CF8"/>
    <w:rsid w:val="0014081D"/>
    <w:rsid w:val="0014210E"/>
    <w:rsid w:val="001611D4"/>
    <w:rsid w:val="00162168"/>
    <w:rsid w:val="00171385"/>
    <w:rsid w:val="00176544"/>
    <w:rsid w:val="001844C1"/>
    <w:rsid w:val="00186CD9"/>
    <w:rsid w:val="00194F95"/>
    <w:rsid w:val="001B06B8"/>
    <w:rsid w:val="001B7121"/>
    <w:rsid w:val="001C08D7"/>
    <w:rsid w:val="001C29BD"/>
    <w:rsid w:val="001C4952"/>
    <w:rsid w:val="002125B0"/>
    <w:rsid w:val="00216705"/>
    <w:rsid w:val="002179D0"/>
    <w:rsid w:val="0022687F"/>
    <w:rsid w:val="00230D73"/>
    <w:rsid w:val="002315DA"/>
    <w:rsid w:val="002407A2"/>
    <w:rsid w:val="00252DBF"/>
    <w:rsid w:val="00275A6F"/>
    <w:rsid w:val="00281C21"/>
    <w:rsid w:val="002B792D"/>
    <w:rsid w:val="002B7CBC"/>
    <w:rsid w:val="002D19AB"/>
    <w:rsid w:val="002D45E2"/>
    <w:rsid w:val="002E3C84"/>
    <w:rsid w:val="002E533B"/>
    <w:rsid w:val="002F0674"/>
    <w:rsid w:val="002F3F7C"/>
    <w:rsid w:val="002F668A"/>
    <w:rsid w:val="0031136B"/>
    <w:rsid w:val="00315FF0"/>
    <w:rsid w:val="00322B9F"/>
    <w:rsid w:val="00332AED"/>
    <w:rsid w:val="003414FB"/>
    <w:rsid w:val="00357A88"/>
    <w:rsid w:val="003630DB"/>
    <w:rsid w:val="003829F5"/>
    <w:rsid w:val="00395F3B"/>
    <w:rsid w:val="003B43AC"/>
    <w:rsid w:val="003C60FD"/>
    <w:rsid w:val="003E02C9"/>
    <w:rsid w:val="003F0237"/>
    <w:rsid w:val="003F3B4A"/>
    <w:rsid w:val="004027AB"/>
    <w:rsid w:val="0041270A"/>
    <w:rsid w:val="004133C7"/>
    <w:rsid w:val="00414149"/>
    <w:rsid w:val="0042085D"/>
    <w:rsid w:val="00430429"/>
    <w:rsid w:val="004315D4"/>
    <w:rsid w:val="00460C11"/>
    <w:rsid w:val="00473F75"/>
    <w:rsid w:val="0048036E"/>
    <w:rsid w:val="00482066"/>
    <w:rsid w:val="00485C11"/>
    <w:rsid w:val="0049381D"/>
    <w:rsid w:val="00494EE1"/>
    <w:rsid w:val="004A5FB4"/>
    <w:rsid w:val="004D187C"/>
    <w:rsid w:val="004D6ECD"/>
    <w:rsid w:val="004E44B7"/>
    <w:rsid w:val="005076DA"/>
    <w:rsid w:val="00511D8D"/>
    <w:rsid w:val="00520E6F"/>
    <w:rsid w:val="005329F5"/>
    <w:rsid w:val="005601F6"/>
    <w:rsid w:val="005758B0"/>
    <w:rsid w:val="00585BB2"/>
    <w:rsid w:val="005938F8"/>
    <w:rsid w:val="005962AC"/>
    <w:rsid w:val="005975AB"/>
    <w:rsid w:val="005A5768"/>
    <w:rsid w:val="005B0109"/>
    <w:rsid w:val="005C2888"/>
    <w:rsid w:val="005C50BF"/>
    <w:rsid w:val="005D2831"/>
    <w:rsid w:val="005D4308"/>
    <w:rsid w:val="005F162A"/>
    <w:rsid w:val="00605152"/>
    <w:rsid w:val="00606AEA"/>
    <w:rsid w:val="00615CB7"/>
    <w:rsid w:val="00620D18"/>
    <w:rsid w:val="0062129D"/>
    <w:rsid w:val="00622C33"/>
    <w:rsid w:val="0063255F"/>
    <w:rsid w:val="00635EC7"/>
    <w:rsid w:val="00640468"/>
    <w:rsid w:val="00645990"/>
    <w:rsid w:val="00645F59"/>
    <w:rsid w:val="006534CB"/>
    <w:rsid w:val="0066208C"/>
    <w:rsid w:val="0066485A"/>
    <w:rsid w:val="0066533C"/>
    <w:rsid w:val="00670922"/>
    <w:rsid w:val="00677F29"/>
    <w:rsid w:val="0068328E"/>
    <w:rsid w:val="00691C57"/>
    <w:rsid w:val="00694F28"/>
    <w:rsid w:val="006B4539"/>
    <w:rsid w:val="006B68A9"/>
    <w:rsid w:val="006C27E9"/>
    <w:rsid w:val="006E2907"/>
    <w:rsid w:val="006F12B9"/>
    <w:rsid w:val="006F416F"/>
    <w:rsid w:val="006F6F65"/>
    <w:rsid w:val="007071C1"/>
    <w:rsid w:val="00715A8A"/>
    <w:rsid w:val="0072361A"/>
    <w:rsid w:val="007278BB"/>
    <w:rsid w:val="00732183"/>
    <w:rsid w:val="00737D06"/>
    <w:rsid w:val="007442C5"/>
    <w:rsid w:val="007511F9"/>
    <w:rsid w:val="00753612"/>
    <w:rsid w:val="0075591C"/>
    <w:rsid w:val="00770EB6"/>
    <w:rsid w:val="007A4013"/>
    <w:rsid w:val="007A5B20"/>
    <w:rsid w:val="007A7BD0"/>
    <w:rsid w:val="007F7C5F"/>
    <w:rsid w:val="00803144"/>
    <w:rsid w:val="00815910"/>
    <w:rsid w:val="00852BCE"/>
    <w:rsid w:val="00864494"/>
    <w:rsid w:val="008828AA"/>
    <w:rsid w:val="008C5D22"/>
    <w:rsid w:val="008E0296"/>
    <w:rsid w:val="008F09A4"/>
    <w:rsid w:val="00902BD9"/>
    <w:rsid w:val="00903F05"/>
    <w:rsid w:val="00922303"/>
    <w:rsid w:val="00930052"/>
    <w:rsid w:val="00943A02"/>
    <w:rsid w:val="00975AC3"/>
    <w:rsid w:val="00984EB7"/>
    <w:rsid w:val="009947D8"/>
    <w:rsid w:val="009974DE"/>
    <w:rsid w:val="009A78DB"/>
    <w:rsid w:val="009C39C6"/>
    <w:rsid w:val="009C6AFD"/>
    <w:rsid w:val="009D46B6"/>
    <w:rsid w:val="009E6BEC"/>
    <w:rsid w:val="00A0422E"/>
    <w:rsid w:val="00A05A87"/>
    <w:rsid w:val="00A13509"/>
    <w:rsid w:val="00A17D1B"/>
    <w:rsid w:val="00A27BEE"/>
    <w:rsid w:val="00A32753"/>
    <w:rsid w:val="00A341A3"/>
    <w:rsid w:val="00A41BA4"/>
    <w:rsid w:val="00A43B59"/>
    <w:rsid w:val="00A50471"/>
    <w:rsid w:val="00A543FF"/>
    <w:rsid w:val="00A55D5E"/>
    <w:rsid w:val="00A64E6B"/>
    <w:rsid w:val="00AB1BBB"/>
    <w:rsid w:val="00AB7755"/>
    <w:rsid w:val="00AC0848"/>
    <w:rsid w:val="00AC5BB6"/>
    <w:rsid w:val="00AD7888"/>
    <w:rsid w:val="00AE0CDD"/>
    <w:rsid w:val="00AE1B61"/>
    <w:rsid w:val="00AE6C80"/>
    <w:rsid w:val="00AF234E"/>
    <w:rsid w:val="00B02F2F"/>
    <w:rsid w:val="00B05474"/>
    <w:rsid w:val="00B055C8"/>
    <w:rsid w:val="00B12204"/>
    <w:rsid w:val="00B20B17"/>
    <w:rsid w:val="00B343A0"/>
    <w:rsid w:val="00B408FA"/>
    <w:rsid w:val="00B52E77"/>
    <w:rsid w:val="00B53A8B"/>
    <w:rsid w:val="00B54EE1"/>
    <w:rsid w:val="00B615BC"/>
    <w:rsid w:val="00B627B0"/>
    <w:rsid w:val="00B91BE6"/>
    <w:rsid w:val="00BA2B15"/>
    <w:rsid w:val="00BA6AB5"/>
    <w:rsid w:val="00BB00C5"/>
    <w:rsid w:val="00BB1565"/>
    <w:rsid w:val="00BB3600"/>
    <w:rsid w:val="00BB4BAB"/>
    <w:rsid w:val="00BB7CD7"/>
    <w:rsid w:val="00BC28D9"/>
    <w:rsid w:val="00BC38D7"/>
    <w:rsid w:val="00BD17B2"/>
    <w:rsid w:val="00BE41AB"/>
    <w:rsid w:val="00BE6CB6"/>
    <w:rsid w:val="00BE7A0C"/>
    <w:rsid w:val="00BF42B6"/>
    <w:rsid w:val="00BF5663"/>
    <w:rsid w:val="00BF5FBB"/>
    <w:rsid w:val="00C03B82"/>
    <w:rsid w:val="00C17147"/>
    <w:rsid w:val="00C2186A"/>
    <w:rsid w:val="00C267AA"/>
    <w:rsid w:val="00C272C4"/>
    <w:rsid w:val="00C32C6A"/>
    <w:rsid w:val="00C331AE"/>
    <w:rsid w:val="00C750B1"/>
    <w:rsid w:val="00C76F09"/>
    <w:rsid w:val="00C81710"/>
    <w:rsid w:val="00CA63D2"/>
    <w:rsid w:val="00CA714C"/>
    <w:rsid w:val="00CB2B31"/>
    <w:rsid w:val="00CB3AAD"/>
    <w:rsid w:val="00CB5953"/>
    <w:rsid w:val="00CB60F5"/>
    <w:rsid w:val="00CB6424"/>
    <w:rsid w:val="00CB6F2A"/>
    <w:rsid w:val="00CD343C"/>
    <w:rsid w:val="00CE0D06"/>
    <w:rsid w:val="00CE5BA2"/>
    <w:rsid w:val="00CE5FD9"/>
    <w:rsid w:val="00CF07C6"/>
    <w:rsid w:val="00D077C3"/>
    <w:rsid w:val="00D5097D"/>
    <w:rsid w:val="00D5172A"/>
    <w:rsid w:val="00D60164"/>
    <w:rsid w:val="00D65622"/>
    <w:rsid w:val="00D74D35"/>
    <w:rsid w:val="00D9321A"/>
    <w:rsid w:val="00D940FA"/>
    <w:rsid w:val="00D96D7F"/>
    <w:rsid w:val="00DA2930"/>
    <w:rsid w:val="00DA3712"/>
    <w:rsid w:val="00DC4F35"/>
    <w:rsid w:val="00DD58FB"/>
    <w:rsid w:val="00DE2637"/>
    <w:rsid w:val="00DE6DB0"/>
    <w:rsid w:val="00DF5AE9"/>
    <w:rsid w:val="00E12B18"/>
    <w:rsid w:val="00E20CED"/>
    <w:rsid w:val="00E26F26"/>
    <w:rsid w:val="00E2758C"/>
    <w:rsid w:val="00E311FC"/>
    <w:rsid w:val="00E45E42"/>
    <w:rsid w:val="00E50214"/>
    <w:rsid w:val="00E53D0D"/>
    <w:rsid w:val="00E579E5"/>
    <w:rsid w:val="00E60FFE"/>
    <w:rsid w:val="00E6558E"/>
    <w:rsid w:val="00E9201E"/>
    <w:rsid w:val="00E977AE"/>
    <w:rsid w:val="00EC4AF9"/>
    <w:rsid w:val="00EC7521"/>
    <w:rsid w:val="00EF49B5"/>
    <w:rsid w:val="00EF5541"/>
    <w:rsid w:val="00EF56F0"/>
    <w:rsid w:val="00F00319"/>
    <w:rsid w:val="00F010E4"/>
    <w:rsid w:val="00F03860"/>
    <w:rsid w:val="00F16485"/>
    <w:rsid w:val="00F229C1"/>
    <w:rsid w:val="00F4155B"/>
    <w:rsid w:val="00F45476"/>
    <w:rsid w:val="00F45F7A"/>
    <w:rsid w:val="00F60B0E"/>
    <w:rsid w:val="00F71879"/>
    <w:rsid w:val="00F91C1E"/>
    <w:rsid w:val="00F93191"/>
    <w:rsid w:val="00F96C57"/>
    <w:rsid w:val="00FA01B0"/>
    <w:rsid w:val="00FB0231"/>
    <w:rsid w:val="00FB479E"/>
    <w:rsid w:val="00FC08A5"/>
    <w:rsid w:val="00FC147C"/>
    <w:rsid w:val="00FC7B8E"/>
    <w:rsid w:val="00FD1AC7"/>
    <w:rsid w:val="00FD6E92"/>
    <w:rsid w:val="00FE7F36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7ED18"/>
  <w15:docId w15:val="{CD755A1E-65C8-4D8F-9EFB-A9D4C29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984E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FC7B8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8F09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52E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E224-D83D-4BD0-8F5D-54715E0C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3191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Сергушичев Геннадий Николаевич</dc:creator>
  <cp:keywords/>
  <dc:description/>
  <cp:lastModifiedBy>Новикова Наталья Ивановна</cp:lastModifiedBy>
  <cp:revision>2</cp:revision>
  <cp:lastPrinted>2026-01-20T09:19:00Z</cp:lastPrinted>
  <dcterms:created xsi:type="dcterms:W3CDTF">2026-01-26T09:38:00Z</dcterms:created>
  <dcterms:modified xsi:type="dcterms:W3CDTF">2026-01-26T09:38:00Z</dcterms:modified>
</cp:coreProperties>
</file>